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EA937" w14:textId="77777777" w:rsidR="005C3967" w:rsidRDefault="005C3967" w:rsidP="00BD77FF">
      <w:pPr>
        <w:tabs>
          <w:tab w:val="right" w:leader="underscore" w:pos="8959"/>
        </w:tabs>
        <w:spacing w:after="120" w:line="276" w:lineRule="auto"/>
        <w:ind w:left="1418"/>
        <w:jc w:val="center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</w:p>
    <w:p w14:paraId="08FEA5CF" w14:textId="77777777" w:rsidR="005C3967" w:rsidRDefault="005C3967" w:rsidP="00BD77FF">
      <w:pPr>
        <w:tabs>
          <w:tab w:val="right" w:leader="underscore" w:pos="8959"/>
        </w:tabs>
        <w:spacing w:after="120" w:line="276" w:lineRule="auto"/>
        <w:ind w:left="1418"/>
        <w:jc w:val="center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</w:p>
    <w:p w14:paraId="2311B74E" w14:textId="1F907EEF" w:rsidR="002B65BC" w:rsidRPr="00BD77FF" w:rsidRDefault="00F677A1" w:rsidP="00BD77FF">
      <w:pPr>
        <w:tabs>
          <w:tab w:val="right" w:leader="underscore" w:pos="8959"/>
        </w:tabs>
        <w:spacing w:after="120" w:line="276" w:lineRule="auto"/>
        <w:ind w:left="1418"/>
        <w:jc w:val="center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  <w:r w:rsidRPr="00BD77FF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 xml:space="preserve">Beurteilungsformular </w:t>
      </w:r>
      <w:r w:rsidR="002B65BC" w:rsidRPr="00BD77FF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>eines Betriebes</w:t>
      </w:r>
    </w:p>
    <w:p w14:paraId="0BCAB37D" w14:textId="3CFE19B1" w:rsidR="00070FEF" w:rsidRPr="00BD77FF" w:rsidRDefault="002B65BC" w:rsidP="00BD77FF">
      <w:pPr>
        <w:tabs>
          <w:tab w:val="right" w:leader="underscore" w:pos="8959"/>
        </w:tabs>
        <w:spacing w:line="276" w:lineRule="auto"/>
        <w:ind w:left="1418"/>
        <w:jc w:val="center"/>
        <w:rPr>
          <w:rFonts w:ascii="Arial" w:eastAsiaTheme="minorHAnsi" w:hAnsi="Arial" w:cs="Arial"/>
          <w:b/>
          <w:sz w:val="36"/>
          <w:szCs w:val="36"/>
          <w:lang w:val="de-CH" w:eastAsia="en-US"/>
        </w:rPr>
      </w:pPr>
      <w:r w:rsidRPr="00BD77FF">
        <w:rPr>
          <w:rFonts w:ascii="Arial" w:eastAsiaTheme="minorHAnsi" w:hAnsi="Arial" w:cs="Arial"/>
          <w:b/>
          <w:sz w:val="36"/>
          <w:szCs w:val="36"/>
          <w:lang w:val="de-CH" w:eastAsia="en-US"/>
        </w:rPr>
        <w:t xml:space="preserve">FOURCHETTE VERTE </w:t>
      </w:r>
      <w:r w:rsidR="002A1B40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>JUNIOR</w:t>
      </w:r>
    </w:p>
    <w:p w14:paraId="38D75690" w14:textId="77777777" w:rsidR="002B65BC" w:rsidRPr="00BD77FF" w:rsidRDefault="002B65BC" w:rsidP="0018091B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BD77FF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Informationen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962F35" w:rsidRPr="00BD77FF" w14:paraId="2D7E990F" w14:textId="77777777" w:rsidTr="00745D2C">
        <w:tc>
          <w:tcPr>
            <w:tcW w:w="4111" w:type="dxa"/>
          </w:tcPr>
          <w:p w14:paraId="0BB6072F" w14:textId="77777777" w:rsidR="00962F35" w:rsidRPr="00BD77FF" w:rsidRDefault="00962F35" w:rsidP="00B21930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Name und Vorname der Testperson</w:t>
            </w:r>
          </w:p>
        </w:tc>
        <w:tc>
          <w:tcPr>
            <w:tcW w:w="4993" w:type="dxa"/>
          </w:tcPr>
          <w:p w14:paraId="613E48E0" w14:textId="3956CB3E" w:rsidR="00962F35" w:rsidRPr="00BD77FF" w:rsidRDefault="00BD77FF" w:rsidP="00B21930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bookmarkStart w:id="1" w:name="_GoBack"/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bookmarkEnd w:id="1"/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0"/>
          </w:p>
        </w:tc>
      </w:tr>
      <w:tr w:rsidR="00962F35" w:rsidRPr="00BD77FF" w14:paraId="083E8392" w14:textId="77777777" w:rsidTr="00745D2C">
        <w:tc>
          <w:tcPr>
            <w:tcW w:w="4111" w:type="dxa"/>
          </w:tcPr>
          <w:p w14:paraId="6CC2AC90" w14:textId="11D998C6" w:rsidR="00962F35" w:rsidRPr="00BD77FF" w:rsidRDefault="00962F35" w:rsidP="00B21930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Name </w:t>
            </w:r>
            <w:r w:rsidR="00745D2C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und Ort </w:t>
            </w: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des besuchten Betriebes</w:t>
            </w:r>
          </w:p>
        </w:tc>
        <w:tc>
          <w:tcPr>
            <w:tcW w:w="4993" w:type="dxa"/>
          </w:tcPr>
          <w:p w14:paraId="03630188" w14:textId="7258D149" w:rsidR="00962F35" w:rsidRPr="00BD77FF" w:rsidRDefault="00BD77FF" w:rsidP="00B21930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962F35" w:rsidRPr="00BD77FF" w14:paraId="47FDF4DE" w14:textId="77777777" w:rsidTr="00745D2C">
        <w:tc>
          <w:tcPr>
            <w:tcW w:w="4111" w:type="dxa"/>
          </w:tcPr>
          <w:p w14:paraId="614A1E40" w14:textId="77777777" w:rsidR="00962F35" w:rsidRPr="00BD77FF" w:rsidRDefault="00962F35" w:rsidP="00B21930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Datum des Besuches </w:t>
            </w:r>
          </w:p>
        </w:tc>
        <w:tc>
          <w:tcPr>
            <w:tcW w:w="4993" w:type="dxa"/>
          </w:tcPr>
          <w:p w14:paraId="73776F83" w14:textId="532B84F1" w:rsidR="00962F35" w:rsidRPr="00BD77FF" w:rsidRDefault="00BD77FF" w:rsidP="00B21930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BD77FF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3"/>
          </w:p>
        </w:tc>
      </w:tr>
      <w:tr w:rsidR="00962F35" w:rsidRPr="00BD77FF" w14:paraId="6FFEEBEA" w14:textId="77777777" w:rsidTr="00745D2C">
        <w:tc>
          <w:tcPr>
            <w:tcW w:w="4111" w:type="dxa"/>
          </w:tcPr>
          <w:p w14:paraId="74A7C149" w14:textId="77777777" w:rsidR="00962F35" w:rsidRPr="00BD77FF" w:rsidRDefault="00962F35" w:rsidP="00B21930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Unterschrift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490098220"/>
            <w:showingPlcHdr/>
            <w:picture/>
          </w:sdtPr>
          <w:sdtEndPr/>
          <w:sdtContent>
            <w:tc>
              <w:tcPr>
                <w:tcW w:w="4993" w:type="dxa"/>
              </w:tcPr>
              <w:p w14:paraId="62AF0926" w14:textId="5D4E8868" w:rsidR="00962F35" w:rsidRPr="00BD77FF" w:rsidRDefault="0018091B" w:rsidP="0018091B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6AD11A7D" wp14:editId="5C2A43CD">
                      <wp:extent cx="390525" cy="390525"/>
                      <wp:effectExtent l="0" t="0" r="9525" b="9525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3C59B2" w14:textId="7E851073" w:rsidR="002B65BC" w:rsidRPr="00BD77FF" w:rsidRDefault="00C45DF4" w:rsidP="0018091B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BD77FF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Sichtbarkeit </w:t>
      </w:r>
      <w:r w:rsidR="00D34309" w:rsidRPr="00BD77FF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von </w:t>
      </w:r>
      <w:r w:rsidR="00207E42" w:rsidRPr="00BD77FF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Fourchette verte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2B65BC" w:rsidRPr="00BD77FF" w14:paraId="1A3F30C1" w14:textId="77777777" w:rsidTr="00D34309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6EF" w14:textId="4AD62D59" w:rsidR="002B65BC" w:rsidRPr="00BD77FF" w:rsidRDefault="00AA087E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  <w:r w:rsidR="00745D2C" w:rsidRPr="00BD77F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75D6E" w14:textId="77777777" w:rsidR="002B65BC" w:rsidRPr="00BD77FF" w:rsidRDefault="002B65BC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F57E6D3" w14:textId="77777777" w:rsidR="002B65BC" w:rsidRPr="00BD77FF" w:rsidRDefault="002B65BC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fr-FR" w:eastAsia="fr-FR"/>
              </w:rPr>
              <w:t>Nein</w:t>
            </w:r>
          </w:p>
        </w:tc>
      </w:tr>
      <w:tr w:rsidR="00CB6CB4" w:rsidRPr="00BD77FF" w14:paraId="65CC19E1" w14:textId="77777777" w:rsidTr="00D3430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1896" w14:textId="01E5E30A" w:rsidR="00CF5D84" w:rsidRPr="00BD77FF" w:rsidRDefault="00CF5D84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Das FV-Menü ist deutlich sichtbar </w:t>
            </w:r>
            <w:r w:rsidR="00745D2C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gekennzeichnet </w:t>
            </w: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(Logo auf der Menükarte, der Menütafel, dem Menüplan, dem Schild…).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27416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A41D602" w14:textId="3842509C" w:rsidR="00CF5D84" w:rsidRPr="00BD77FF" w:rsidRDefault="00E24485" w:rsidP="00BD77FF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93458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ABBE851" w14:textId="70C73567" w:rsidR="00CF5D84" w:rsidRPr="00BD77FF" w:rsidRDefault="00E24485" w:rsidP="00BD77FF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B6CB4" w:rsidRPr="00BD77FF" w14:paraId="18B01C91" w14:textId="77777777" w:rsidTr="00D34309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209BE41" w14:textId="3E462CE0" w:rsidR="00CF5D84" w:rsidRPr="00BD77FF" w:rsidRDefault="00CF5D84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Das Zertifikat von Fourchette verte ist sichtbar aufgehängt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25309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AD4A492" w14:textId="7AFE0843" w:rsidR="00CF5D84" w:rsidRPr="00BD77FF" w:rsidRDefault="00E24485" w:rsidP="00BD77FF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4830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3ABA5087" w14:textId="1BFAE85D" w:rsidR="00CF5D84" w:rsidRPr="00BD77FF" w:rsidRDefault="00E24485" w:rsidP="00BD77FF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B6CB4" w:rsidRPr="00BD77FF" w14:paraId="047BF740" w14:textId="77777777" w:rsidTr="00D34309">
        <w:tc>
          <w:tcPr>
            <w:tcW w:w="7655" w:type="dxa"/>
            <w:shd w:val="clear" w:color="auto" w:fill="auto"/>
          </w:tcPr>
          <w:p w14:paraId="3744B221" w14:textId="2AAE7CCB" w:rsidR="00CF5D84" w:rsidRPr="00BD77FF" w:rsidRDefault="00CF5D84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Jahresvignette (auf dem Zertifikat</w:t>
            </w:r>
            <w:r w:rsidR="002A1B40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oder woanders</w:t>
            </w: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2382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1727274" w14:textId="0A10AB33" w:rsidR="00CF5D84" w:rsidRPr="00BD77FF" w:rsidRDefault="00E24485" w:rsidP="00BD77FF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203060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E9DBD81" w14:textId="01E01338" w:rsidR="00CF5D84" w:rsidRPr="00BD77FF" w:rsidRDefault="00E24485" w:rsidP="00BD77FF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B6CB4" w:rsidRPr="00BD77FF" w14:paraId="343B0300" w14:textId="77777777" w:rsidTr="00D34309">
        <w:tc>
          <w:tcPr>
            <w:tcW w:w="7655" w:type="dxa"/>
            <w:shd w:val="clear" w:color="auto" w:fill="auto"/>
          </w:tcPr>
          <w:p w14:paraId="22C90F9E" w14:textId="37A8C8B0" w:rsidR="00CF5D84" w:rsidRPr="00BD77FF" w:rsidRDefault="00CF5D84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Der offizielle FV-Kleber ist an einer gut sichtbaren Stelle aufgeklebt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412829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668F12D" w14:textId="31C3D36E" w:rsidR="00CF5D84" w:rsidRPr="00BD77FF" w:rsidRDefault="00E24485" w:rsidP="00BD77FF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212823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52F8F77B" w14:textId="3DDAC1BF" w:rsidR="00CF5D84" w:rsidRPr="00BD77FF" w:rsidRDefault="00E24485" w:rsidP="00BD77FF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B6CB4" w:rsidRPr="00BD77FF" w14:paraId="18473584" w14:textId="77777777" w:rsidTr="00D34309">
        <w:tc>
          <w:tcPr>
            <w:tcW w:w="7655" w:type="dxa"/>
            <w:shd w:val="clear" w:color="auto" w:fill="auto"/>
          </w:tcPr>
          <w:p w14:paraId="56EEDE41" w14:textId="53101553" w:rsidR="00CF5D84" w:rsidRPr="00BD77FF" w:rsidRDefault="00CF5D84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Fourchette verte Material (Broschüren, Faltprospekte...) steht leicht zugänglich zur Verfügung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41198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4D159DA" w14:textId="7BC2F7AF" w:rsidR="00CF5D84" w:rsidRPr="00BD77FF" w:rsidRDefault="00E24485" w:rsidP="00BD77FF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5514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E70CBCD" w14:textId="7443557B" w:rsidR="00CF5D84" w:rsidRPr="00BD77FF" w:rsidRDefault="00E24485" w:rsidP="00BD77FF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7EDCCBB6" w14:textId="6B439C05" w:rsidR="002B65BC" w:rsidRPr="00BD77FF" w:rsidRDefault="00745D2C" w:rsidP="0018091B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BD77FF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Menü </w:t>
      </w:r>
      <w:r w:rsidR="002B65BC" w:rsidRPr="00BD77FF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Fourchette verte </w:t>
      </w:r>
    </w:p>
    <w:p w14:paraId="777FFF3F" w14:textId="1BC55E29" w:rsidR="002B65BC" w:rsidRPr="00BD77FF" w:rsidRDefault="002B65BC" w:rsidP="00B21930">
      <w:pPr>
        <w:widowControl w:val="0"/>
        <w:tabs>
          <w:tab w:val="right" w:leader="underscore" w:pos="8959"/>
        </w:tabs>
        <w:autoSpaceDE w:val="0"/>
        <w:autoSpaceDN w:val="0"/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Genaue Beschreibung </w:t>
      </w:r>
      <w:r w:rsidR="0006787B"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des </w:t>
      </w:r>
      <w:r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Fourchette verte Men</w:t>
      </w:r>
      <w:r w:rsidR="0006787B"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üs</w:t>
      </w:r>
      <w:r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(</w:t>
      </w:r>
      <w:r w:rsidR="00745D2C"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Tagesmenü </w:t>
      </w:r>
      <w:r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oder Teller):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1737363532"/>
      </w:sdtPr>
      <w:sdtEndPr/>
      <w:sdtContent>
        <w:p w14:paraId="3BD5B96E" w14:textId="1D34DEDC" w:rsidR="002B65BC" w:rsidRPr="00BD77FF" w:rsidRDefault="00B21930" w:rsidP="00B21930">
          <w:pPr>
            <w:widowControl w:val="0"/>
            <w:tabs>
              <w:tab w:val="right" w:leader="underscore" w:pos="8959"/>
            </w:tabs>
            <w:autoSpaceDE w:val="0"/>
            <w:autoSpaceDN w:val="0"/>
            <w:spacing w:line="288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19C21500" w14:textId="5494B754" w:rsidR="00602BFA" w:rsidRPr="00BD77FF" w:rsidRDefault="00602BFA" w:rsidP="00B21930">
      <w:pPr>
        <w:widowControl w:val="0"/>
        <w:tabs>
          <w:tab w:val="right" w:leader="underscore" w:pos="8959"/>
        </w:tabs>
        <w:autoSpaceDE w:val="0"/>
        <w:autoSpaceDN w:val="0"/>
        <w:spacing w:line="288" w:lineRule="auto"/>
        <w:rPr>
          <w:rFonts w:ascii="Arial" w:hAnsi="Arial" w:cs="Arial"/>
          <w:sz w:val="20"/>
          <w:szCs w:val="20"/>
          <w:lang w:val="de-CH" w:eastAsia="fr-FR"/>
        </w:rPr>
      </w:pPr>
      <w:r w:rsidRPr="00BD77FF">
        <w:rPr>
          <w:rFonts w:ascii="Arial" w:hAnsi="Arial" w:cs="Arial"/>
          <w:sz w:val="20"/>
          <w:szCs w:val="20"/>
          <w:lang w:val="de-CH" w:eastAsia="fr-FR"/>
        </w:rPr>
        <w:t xml:space="preserve">Preis des FV Tagesmenüs oder </w:t>
      </w:r>
      <w:proofErr w:type="gramStart"/>
      <w:r w:rsidRPr="00BD77FF">
        <w:rPr>
          <w:rFonts w:ascii="Arial" w:hAnsi="Arial" w:cs="Arial"/>
          <w:sz w:val="20"/>
          <w:szCs w:val="20"/>
          <w:lang w:val="de-CH" w:eastAsia="fr-FR"/>
        </w:rPr>
        <w:t>Teller :</w:t>
      </w:r>
      <w:proofErr w:type="gramEnd"/>
      <w:r w:rsidRPr="00BD77FF">
        <w:rPr>
          <w:rFonts w:ascii="Arial" w:hAnsi="Arial" w:cs="Arial"/>
          <w:sz w:val="20"/>
          <w:szCs w:val="20"/>
          <w:lang w:val="de-CH" w:eastAsia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 w:eastAsia="fr-FR"/>
          </w:rPr>
          <w:id w:val="1247768986"/>
        </w:sdtPr>
        <w:sdtEndPr/>
        <w:sdtContent>
          <w:r w:rsidR="00B21930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sdtContent>
      </w:sdt>
    </w:p>
    <w:p w14:paraId="31C044C2" w14:textId="42E551B5" w:rsidR="00602BFA" w:rsidRPr="00BD77FF" w:rsidRDefault="00602BFA" w:rsidP="00B21930">
      <w:pPr>
        <w:widowControl w:val="0"/>
        <w:tabs>
          <w:tab w:val="right" w:leader="underscore" w:pos="8959"/>
        </w:tabs>
        <w:autoSpaceDE w:val="0"/>
        <w:autoSpaceDN w:val="0"/>
        <w:spacing w:line="288" w:lineRule="auto"/>
        <w:rPr>
          <w:rFonts w:ascii="Arial" w:hAnsi="Arial" w:cs="Arial"/>
          <w:sz w:val="20"/>
          <w:szCs w:val="20"/>
          <w:lang w:val="de-CH" w:eastAsia="fr-FR"/>
        </w:rPr>
      </w:pPr>
      <w:r w:rsidRPr="00BD77FF">
        <w:rPr>
          <w:rFonts w:ascii="Arial" w:hAnsi="Arial" w:cs="Arial"/>
          <w:sz w:val="20"/>
          <w:szCs w:val="20"/>
          <w:lang w:val="de-CH" w:eastAsia="fr-FR"/>
        </w:rPr>
        <w:t xml:space="preserve">Preis des „normalen“ Tagesmenüs : </w:t>
      </w:r>
      <w:sdt>
        <w:sdtPr>
          <w:rPr>
            <w:rFonts w:ascii="Arial" w:hAnsi="Arial" w:cs="Arial"/>
            <w:sz w:val="20"/>
            <w:szCs w:val="20"/>
            <w:lang w:val="de-CH" w:eastAsia="fr-FR"/>
          </w:rPr>
          <w:id w:val="2003083850"/>
        </w:sdtPr>
        <w:sdtEndPr/>
        <w:sdtContent>
          <w:r w:rsidR="00B21930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sdtContent>
      </w:sdt>
    </w:p>
    <w:p w14:paraId="1D1CBDED" w14:textId="68798B6F" w:rsidR="002B65BC" w:rsidRPr="00BD77FF" w:rsidRDefault="00CF5D84" w:rsidP="00BD77FF">
      <w:pPr>
        <w:widowControl w:val="0"/>
        <w:tabs>
          <w:tab w:val="left" w:pos="204"/>
          <w:tab w:val="right" w:leader="underscore" w:pos="8959"/>
        </w:tabs>
        <w:autoSpaceDE w:val="0"/>
        <w:autoSpaceDN w:val="0"/>
        <w:spacing w:before="180" w:after="120"/>
        <w:rPr>
          <w:rFonts w:ascii="Arial" w:hAnsi="Arial" w:cs="Arial"/>
          <w:sz w:val="20"/>
          <w:szCs w:val="20"/>
          <w:u w:val="single"/>
          <w:lang w:val="de-CH" w:eastAsia="fr-FR"/>
        </w:rPr>
      </w:pPr>
      <w:r w:rsidRPr="00BD77FF">
        <w:rPr>
          <w:rFonts w:ascii="Arial" w:hAnsi="Arial" w:cs="Arial"/>
          <w:sz w:val="20"/>
          <w:szCs w:val="20"/>
          <w:u w:val="single"/>
          <w:lang w:val="de-CH" w:eastAsia="fr-FR"/>
        </w:rPr>
        <w:t xml:space="preserve">Einhaltung der Fourchette verte </w:t>
      </w:r>
      <w:proofErr w:type="gramStart"/>
      <w:r w:rsidRPr="00BD77FF">
        <w:rPr>
          <w:rFonts w:ascii="Arial" w:hAnsi="Arial" w:cs="Arial"/>
          <w:sz w:val="20"/>
          <w:szCs w:val="20"/>
          <w:u w:val="single"/>
          <w:lang w:val="de-CH" w:eastAsia="fr-FR"/>
        </w:rPr>
        <w:t>Kriterien :</w:t>
      </w:r>
      <w:proofErr w:type="gramEnd"/>
      <w:r w:rsidRPr="00BD77FF">
        <w:rPr>
          <w:rFonts w:ascii="Arial" w:hAnsi="Arial" w:cs="Arial"/>
          <w:sz w:val="20"/>
          <w:szCs w:val="20"/>
          <w:lang w:val="de-CH" w:eastAsia="fr-FR"/>
        </w:rPr>
        <w:t xml:space="preserve"> </w:t>
      </w:r>
      <w:r w:rsidRPr="00BD77FF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Kreuzen Sie die richtige Antwort</w:t>
      </w:r>
      <w:r w:rsidR="00745D2C" w:rsidRPr="00BD77FF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an</w:t>
      </w:r>
    </w:p>
    <w:tbl>
      <w:tblPr>
        <w:tblW w:w="896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276"/>
        <w:gridCol w:w="2160"/>
      </w:tblGrid>
      <w:tr w:rsidR="005C3967" w:rsidRPr="002A1B40" w14:paraId="43065D93" w14:textId="77777777" w:rsidTr="00AE7686">
        <w:trPr>
          <w:trHeight w:val="37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F793" w14:textId="558C2941" w:rsidR="005C3967" w:rsidRPr="00BD77FF" w:rsidRDefault="005C3967" w:rsidP="0018091B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fr-FR"/>
              </w:rPr>
              <w:t>Fleisch, Fisch, Eier, Käse, Tofu oder Hülsenfrüchte in adäquater Menge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5CB15F" w14:textId="19B9CE10" w:rsidR="005C3967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27576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967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5C3967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63CD" w14:textId="5200DC90" w:rsidR="005C3967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207479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967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5C3967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viel)</w:t>
            </w:r>
          </w:p>
          <w:p w14:paraId="227D7BE2" w14:textId="3C81978F" w:rsidR="005C3967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98589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967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5C3967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wenig)</w:t>
            </w:r>
          </w:p>
        </w:tc>
      </w:tr>
      <w:tr w:rsidR="00CB6CB4" w:rsidRPr="00BD77FF" w14:paraId="1E102754" w14:textId="77777777" w:rsidTr="00AE7686">
        <w:trPr>
          <w:trHeight w:val="40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AD63" w14:textId="7853197F" w:rsidR="002B65BC" w:rsidRPr="00BD77FF" w:rsidRDefault="002B65BC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Gemüse, Rohkost (</w:t>
            </w:r>
            <w:r w:rsidR="009227BA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1</w:t>
            </w:r>
            <w:r w:rsidR="007734DD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00-150</w:t>
            </w: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g</w:t>
            </w:r>
            <w:r w:rsidR="0018091B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je nach Alter</w:t>
            </w: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4898C3" w14:textId="71943007" w:rsidR="002B65BC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212159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85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5CF6" w14:textId="66F34C37" w:rsidR="002B65BC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86206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85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745D2C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wenig</w:t>
            </w:r>
            <w:r w:rsidR="002B65BC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CB6CB4" w:rsidRPr="00BD77FF" w14:paraId="0F59A544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92CF" w14:textId="77777777" w:rsidR="002B65BC" w:rsidRPr="00BD77FF" w:rsidRDefault="0058540B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Fette in begrenzten Mengen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2A1279" w14:textId="3ED2609D" w:rsidR="002B65BC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82667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85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8ECA" w14:textId="0220CF5A" w:rsidR="002B65BC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0997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85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745D2C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viel</w:t>
            </w:r>
            <w:r w:rsidR="002B65BC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CB6CB4" w:rsidRPr="00BD77FF" w14:paraId="5D576C4E" w14:textId="77777777" w:rsidTr="00BC2834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07135" w14:textId="77777777" w:rsidR="003D49F3" w:rsidRPr="00BD77FF" w:rsidRDefault="003D49F3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Gibt es genügend stärkereiche Lebensmitteln?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63D65E" w14:textId="798CB461" w:rsidR="003D49F3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5172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85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3D49F3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3C55E" w14:textId="00EC3D2E" w:rsidR="003D49F3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67263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85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3D49F3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</w:p>
        </w:tc>
      </w:tr>
      <w:tr w:rsidR="00CB6CB4" w:rsidRPr="00BD77FF" w14:paraId="3A651647" w14:textId="77777777" w:rsidTr="00BC2834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2DF46" w14:textId="77777777" w:rsidR="003D49F3" w:rsidRPr="00BD77FF" w:rsidRDefault="003D49F3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Getränk erster Wahl ist Wasser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9C72B3" w14:textId="23E583FD" w:rsidR="003D49F3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32708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85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3D49F3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8F0A8" w14:textId="5EF087F0" w:rsidR="003D49F3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2202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85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3D49F3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</w:p>
        </w:tc>
      </w:tr>
      <w:tr w:rsidR="00CB6CB4" w:rsidRPr="00BD77FF" w14:paraId="761BDE3E" w14:textId="77777777" w:rsidTr="00BC2834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472F1" w14:textId="77777777" w:rsidR="003D49F3" w:rsidRPr="00BD77FF" w:rsidRDefault="003D49F3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>Stehen Salzstreuer oder andere Würzmittel auf den Tischen zur Verfügung?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8A5686" w14:textId="30746EAE" w:rsidR="003D49F3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02193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85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3D49F3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Ja, zur Verfügung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3DC1" w14:textId="42F677A0" w:rsidR="003D49F3" w:rsidRPr="00BD77FF" w:rsidRDefault="002A1B40" w:rsidP="00BD77FF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59999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485" w:rsidRPr="00BD77FF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3D49F3" w:rsidRPr="00BD77F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Nein, nicht zur Verfügung</w:t>
            </w:r>
          </w:p>
        </w:tc>
      </w:tr>
    </w:tbl>
    <w:p w14:paraId="04E0F33F" w14:textId="77777777" w:rsidR="003D49F3" w:rsidRPr="00BD77FF" w:rsidRDefault="003D49F3" w:rsidP="00BD77FF">
      <w:pPr>
        <w:tabs>
          <w:tab w:val="right" w:leader="underscore" w:pos="8959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</w:p>
    <w:p w14:paraId="37D9C703" w14:textId="4897CDC1" w:rsidR="002B65BC" w:rsidRPr="00BD77FF" w:rsidRDefault="00E76CDD" w:rsidP="00BD77FF">
      <w:pPr>
        <w:tabs>
          <w:tab w:val="right" w:leader="underscore" w:pos="8959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lastRenderedPageBreak/>
        <w:t>Persönliche Bewertung</w:t>
      </w:r>
      <w:r w:rsidR="0006787B"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des Menüs</w:t>
      </w:r>
      <w:r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(Geschmack</w:t>
      </w:r>
      <w:r w:rsidR="00956647"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, Salzgehalt</w:t>
      </w:r>
      <w:r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, Präsentation, Empfang, usw.): 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-1877228745"/>
      </w:sdtPr>
      <w:sdtEndPr/>
      <w:sdtContent>
        <w:p w14:paraId="11147FF9" w14:textId="360E217F" w:rsidR="002B65BC" w:rsidRPr="00BD77FF" w:rsidRDefault="00B21930" w:rsidP="00B21930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288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1F5F85CC" w14:textId="76267C4F" w:rsidR="002B65BC" w:rsidRPr="00BD77FF" w:rsidRDefault="002B65BC" w:rsidP="0018091B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BD77FF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Bemerkung</w:t>
      </w:r>
      <w:r w:rsidR="005D2EAF" w:rsidRPr="00BD77FF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en</w:t>
      </w:r>
      <w:r w:rsidRPr="00BD77FF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 : 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458534195"/>
      </w:sdtPr>
      <w:sdtEndPr/>
      <w:sdtContent>
        <w:p w14:paraId="2E9C9ADB" w14:textId="718B4108" w:rsidR="002B65BC" w:rsidRPr="00BD77FF" w:rsidRDefault="00B21930" w:rsidP="00B21930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288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2A8BAB1C" w14:textId="7CB4C187" w:rsidR="00E467CA" w:rsidRPr="00BD77FF" w:rsidRDefault="005D2EAF" w:rsidP="0018091B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</w:pPr>
      <w:r w:rsidRPr="00BD77FF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Wochenmenü</w:t>
      </w:r>
      <w:r w:rsidR="00112204" w:rsidRPr="00BD77FF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:</w:t>
      </w:r>
      <w:r w:rsidR="002B65BC" w:rsidRPr="00BD77FF">
        <w:rPr>
          <w:rFonts w:ascii="Arial" w:hAnsi="Arial" w:cs="Arial"/>
          <w:i/>
          <w:iCs/>
          <w:color w:val="808080"/>
          <w:sz w:val="20"/>
          <w:szCs w:val="20"/>
          <w:lang w:val="de-CH" w:eastAsia="fr-FR"/>
        </w:rPr>
        <w:t xml:space="preserve"> </w:t>
      </w:r>
      <w:r w:rsidR="0006787B" w:rsidRPr="00BD77FF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Legen </w:t>
      </w:r>
      <w:r w:rsidR="002B65BC" w:rsidRPr="00BD77FF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Sie die Wochenmenüpla</w:t>
      </w:r>
      <w:r w:rsidR="00BB22F7" w:rsidRPr="00BD77FF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nung</w:t>
      </w:r>
      <w:r w:rsidR="00FE67B1" w:rsidRPr="00BD77FF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mit Zwischenmahlzeiten</w:t>
      </w:r>
      <w:r w:rsidR="00BB22F7" w:rsidRPr="00BD77FF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</w:t>
      </w:r>
      <w:r w:rsidR="0006787B" w:rsidRPr="00BD77FF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bei</w:t>
      </w:r>
      <w:r w:rsidR="00263274" w:rsidRPr="00BD77FF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</w:t>
      </w:r>
      <w:r w:rsidR="00263274" w:rsidRPr="00BD77FF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>(falls diese angeboten werden)</w:t>
      </w:r>
      <w:r w:rsidR="002B65BC" w:rsidRPr="00BD77FF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. </w:t>
      </w:r>
    </w:p>
    <w:p w14:paraId="3240B8D7" w14:textId="49F728EE" w:rsidR="00FE67B1" w:rsidRPr="00BD77FF" w:rsidRDefault="00AD7DEA" w:rsidP="00BD77FF">
      <w:pPr>
        <w:widowControl w:val="0"/>
        <w:tabs>
          <w:tab w:val="left" w:pos="5103"/>
          <w:tab w:val="left" w:pos="5954"/>
        </w:tabs>
        <w:autoSpaceDE w:val="0"/>
        <w:autoSpaceDN w:val="0"/>
        <w:spacing w:before="360" w:after="240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Wird </w:t>
      </w:r>
      <w:r w:rsidR="00FE67B1"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eine Zwischenmahlzeit im Betrieb </w:t>
      </w:r>
      <w:r w:rsidR="00E47741"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serviert?</w:t>
      </w:r>
      <w:r w:rsidR="00FE67B1"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</w:t>
      </w:r>
      <w:r w:rsidR="00FE67B1"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ab/>
      </w:r>
      <w:sdt>
        <w:sdtPr>
          <w:rPr>
            <w:rFonts w:ascii="Arial" w:hAnsi="Arial" w:cs="Arial"/>
            <w:sz w:val="20"/>
            <w:szCs w:val="20"/>
            <w:lang w:val="de-CH" w:eastAsia="fr-FR"/>
          </w:rPr>
          <w:id w:val="-204636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485" w:rsidRPr="00BD77FF">
            <w:rPr>
              <w:rFonts w:ascii="MS Gothic" w:eastAsia="MS Gothic" w:hAnsi="MS Gothic" w:cs="MS Gothic" w:hint="eastAsia"/>
              <w:sz w:val="20"/>
              <w:szCs w:val="20"/>
              <w:lang w:val="de-CH" w:eastAsia="fr-FR"/>
            </w:rPr>
            <w:t>☐</w:t>
          </w:r>
        </w:sdtContent>
      </w:sdt>
      <w:r w:rsidR="00B21930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Ja</w:t>
      </w:r>
      <w:r w:rsidR="00B21930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ab/>
      </w:r>
      <w:sdt>
        <w:sdtPr>
          <w:rPr>
            <w:rFonts w:ascii="Arial" w:hAnsi="Arial" w:cs="Arial"/>
            <w:sz w:val="20"/>
            <w:szCs w:val="20"/>
            <w:lang w:val="de-CH" w:eastAsia="fr-FR"/>
          </w:rPr>
          <w:id w:val="50564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4CA" w:rsidRPr="00BD77FF">
            <w:rPr>
              <w:rFonts w:ascii="MS Gothic" w:eastAsia="MS Gothic" w:hAnsi="MS Gothic" w:cs="MS Gothic" w:hint="eastAsia"/>
              <w:sz w:val="20"/>
              <w:szCs w:val="20"/>
              <w:lang w:val="de-CH" w:eastAsia="fr-FR"/>
            </w:rPr>
            <w:t>☐</w:t>
          </w:r>
        </w:sdtContent>
      </w:sdt>
      <w:r w:rsidR="00FE67B1" w:rsidRPr="00BD77FF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Nein</w:t>
      </w:r>
    </w:p>
    <w:p w14:paraId="3F621A2D" w14:textId="0606BAE5" w:rsidR="00FE67B1" w:rsidRPr="00BD77FF" w:rsidRDefault="00FE67B1" w:rsidP="00BD77FF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after="120"/>
        <w:jc w:val="both"/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</w:pPr>
      <w:r w:rsidRPr="00BD77FF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>Von der Ernährungsberaterin auszufüllen, anhand der beigelegten Wochenmenüplanung</w:t>
      </w:r>
      <w:r w:rsidR="00263274" w:rsidRPr="00BD77FF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 </w:t>
      </w:r>
      <w:r w:rsidRPr="00BD77FF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 mit Zwischenmahlzeiten</w:t>
      </w:r>
      <w:r w:rsidR="00AD7DEA" w:rsidRPr="00BD77FF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 (falls diese angeboten werden)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CB6CB4" w:rsidRPr="00BD77FF" w14:paraId="44800601" w14:textId="77777777" w:rsidTr="00745D2C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93011F" w14:textId="7AA2769C" w:rsidR="00FE67B1" w:rsidRPr="00BD77FF" w:rsidRDefault="00FE67B1" w:rsidP="00BD77FF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  <w:r w:rsidR="005D2EAF" w:rsidRPr="00BD77F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F9ED4C1" w14:textId="77777777" w:rsidR="00FE67B1" w:rsidRPr="00BD77FF" w:rsidRDefault="00FE67B1" w:rsidP="00BD77FF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3B54EFCB" w14:textId="77777777" w:rsidR="00FE67B1" w:rsidRPr="00BD77FF" w:rsidRDefault="00FE67B1" w:rsidP="00BD77FF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Nein</w:t>
            </w:r>
          </w:p>
        </w:tc>
      </w:tr>
      <w:tr w:rsidR="00CB6CB4" w:rsidRPr="0018091B" w14:paraId="712A78F6" w14:textId="77777777" w:rsidTr="0095249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4203C4" w14:textId="5B6533F2" w:rsidR="00FE67B1" w:rsidRPr="00BD77FF" w:rsidRDefault="00FE67B1" w:rsidP="00BD77FF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Präsenz von Fleisch, Fisch, Eier, Tofu, Hülsenfrüchte oder Käse </w:t>
            </w:r>
            <w:r w:rsidR="00383E0A"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am Mittagessen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(unterschiedliche Quellen)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92839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F2F2F2"/>
                <w:vAlign w:val="center"/>
              </w:tcPr>
              <w:p w14:paraId="59973451" w14:textId="1BE9F912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7960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8BEF785" w14:textId="57900BC6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952496" w:rsidRPr="00BD77FF" w14:paraId="06FF1F5C" w14:textId="77777777" w:rsidTr="00952496">
        <w:tc>
          <w:tcPr>
            <w:tcW w:w="7655" w:type="dxa"/>
            <w:shd w:val="clear" w:color="auto" w:fill="F2F2F2"/>
          </w:tcPr>
          <w:p w14:paraId="43A7610A" w14:textId="303DF3D6" w:rsidR="00952496" w:rsidRPr="00BD77FF" w:rsidRDefault="00952496" w:rsidP="001A5E82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1-4x/Monat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Fisch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-14319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74289D0" w14:textId="15C1176E" w:rsidR="00952496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170081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EADA77D" w14:textId="5EBDA941" w:rsidR="00952496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52496" w:rsidRPr="0018091B" w14:paraId="3243C365" w14:textId="77777777" w:rsidTr="00952496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59D2A96A" w14:textId="2FDEA98D" w:rsidR="00952496" w:rsidRPr="00BD77FF" w:rsidRDefault="00952496" w:rsidP="00AB2289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1x/Woche ein vegetarisches </w:t>
            </w:r>
            <w:r w:rsidR="00AB2289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Mittagessen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59051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1BA1B6E" w14:textId="10801F56" w:rsidR="00952496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70584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5BBB0F38" w14:textId="6C728CC8" w:rsidR="00952496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B6CB4" w:rsidRPr="0018091B" w14:paraId="2EE8E3F4" w14:textId="77777777" w:rsidTr="00952496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056F78CC" w14:textId="62E86881" w:rsidR="00FE67B1" w:rsidRPr="00BD77FF" w:rsidRDefault="00952496" w:rsidP="00952496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Adäquate Häufigkeit von </w:t>
            </w:r>
            <w:r w:rsidR="00FE67B1"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Gemüse und/oder Früchte,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inkl. roher Form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31398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079CE4D" w14:textId="1C5902FE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203090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BEC2F8B" w14:textId="2C4668D1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B6CB4" w:rsidRPr="0018091B" w14:paraId="7174BCA9" w14:textId="77777777" w:rsidTr="00952496">
        <w:tc>
          <w:tcPr>
            <w:tcW w:w="7655" w:type="dxa"/>
            <w:shd w:val="clear" w:color="auto" w:fill="F2F2F2"/>
          </w:tcPr>
          <w:p w14:paraId="377DD63E" w14:textId="61D6FCA7" w:rsidR="00FE67B1" w:rsidRPr="00BD77FF" w:rsidRDefault="00952496" w:rsidP="00BD77FF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Adäquate Häufigkeit von stärkereichen Lebensmitteln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96985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7190D0C0" w14:textId="7F979632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87022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5BA559D9" w14:textId="520E6D8A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952496" w:rsidRPr="0018091B" w14:paraId="2C841FF5" w14:textId="77777777" w:rsidTr="00952496">
        <w:tc>
          <w:tcPr>
            <w:tcW w:w="7655" w:type="dxa"/>
            <w:shd w:val="clear" w:color="auto" w:fill="F2F2F2"/>
          </w:tcPr>
          <w:p w14:paraId="675A9057" w14:textId="7D178F08" w:rsidR="00952496" w:rsidRPr="00BD77FF" w:rsidRDefault="00952496" w:rsidP="00952496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4 verschiedene Stärkebeilagen pro 5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Mittagessen</w:t>
            </w:r>
            <w:r w:rsidR="00EE60C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, </w:t>
            </w:r>
            <w:r w:rsidR="00AB2289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davon</w:t>
            </w:r>
            <w:r w:rsidR="005C396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wenn möglich</w:t>
            </w:r>
            <w:r w:rsidR="00AB2289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mind. 1 mit hohem Nahrungsfasergehalt.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61965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18604BB9" w14:textId="388DB10F" w:rsidR="00952496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209778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4145C42F" w14:textId="2DADEADB" w:rsidR="00952496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B6CB4" w:rsidRPr="0018091B" w14:paraId="1856FA2F" w14:textId="77777777" w:rsidTr="00952496">
        <w:tc>
          <w:tcPr>
            <w:tcW w:w="7655" w:type="dxa"/>
            <w:shd w:val="clear" w:color="auto" w:fill="F2F2F2"/>
          </w:tcPr>
          <w:p w14:paraId="26768FA4" w14:textId="12EBFFCF" w:rsidR="00FE67B1" w:rsidRPr="00BD77FF" w:rsidRDefault="00952496" w:rsidP="00952496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Adäquate Häufigkeit von </w:t>
            </w:r>
            <w:r w:rsidR="00C6451D"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Milchprodukt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en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18170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D713DF4" w14:textId="7020FAEE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51408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C627608" w14:textId="6CDA86C3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B6CB4" w:rsidRPr="0018091B" w14:paraId="6FD66BD8" w14:textId="77777777" w:rsidTr="00952496">
        <w:tc>
          <w:tcPr>
            <w:tcW w:w="7655" w:type="dxa"/>
            <w:shd w:val="clear" w:color="auto" w:fill="F2F2F2"/>
          </w:tcPr>
          <w:p w14:paraId="5BC8987E" w14:textId="66748F93" w:rsidR="00FE67B1" w:rsidRPr="00BD77FF" w:rsidRDefault="00952496" w:rsidP="00952496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Adäquate Häufigkeit von gezuckerten </w:t>
            </w:r>
            <w:r w:rsidR="00FE67B1"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Speise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n</w:t>
            </w:r>
            <w:r w:rsidR="00561F44"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0380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398EF530" w14:textId="4ED53EBD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9175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C60FCFE" w14:textId="131F94C4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CB6CB4" w:rsidRPr="0018091B" w14:paraId="24438FB7" w14:textId="77777777" w:rsidTr="00952496">
        <w:tc>
          <w:tcPr>
            <w:tcW w:w="7655" w:type="dxa"/>
            <w:shd w:val="clear" w:color="auto" w:fill="F2F2F2"/>
          </w:tcPr>
          <w:p w14:paraId="0FF439EE" w14:textId="729E96A9" w:rsidR="00FE67B1" w:rsidRPr="00BD77FF" w:rsidRDefault="00952496" w:rsidP="00952496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Adäquate Häufigkeit von fettreichen 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Speise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00794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75F07B3" w14:textId="2018F088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62284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03B72643" w14:textId="251B16B3" w:rsidR="00FE67B1" w:rsidRPr="00BD77FF" w:rsidRDefault="00952496" w:rsidP="00952496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6BBC8B13" w14:textId="52FB5D86" w:rsidR="00E32B53" w:rsidRPr="00172303" w:rsidRDefault="00E32B53" w:rsidP="00E32B53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after="60"/>
        <w:rPr>
          <w:rFonts w:ascii="Arial" w:hAnsi="Arial" w:cs="Arial"/>
          <w:i/>
          <w:color w:val="7F7F7F"/>
          <w:sz w:val="20"/>
          <w:szCs w:val="20"/>
          <w:lang w:val="de-CH" w:eastAsia="fr-FR"/>
        </w:rPr>
      </w:pP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Anzahl der </w:t>
      </w:r>
      <w:r w:rsidR="00E816EA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>Mahlzeiten</w:t>
      </w: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pro Woche, die den Kriterien entsprechen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854842283"/>
        </w:sdtPr>
        <w:sdtEndPr/>
        <w:sdtContent>
          <w:r w:rsidRPr="00172303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>___</w:t>
          </w:r>
        </w:sdtContent>
      </w:sdt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/</w:t>
      </w:r>
      <w:r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-1870978924"/>
        </w:sdtPr>
        <w:sdtEndPr/>
        <w:sdtContent>
          <w:r w:rsidRPr="00172303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>___</w:t>
          </w:r>
        </w:sdtContent>
      </w:sdt>
    </w:p>
    <w:p w14:paraId="4C4F448D" w14:textId="3B3051D0" w:rsidR="00FE67B1" w:rsidRPr="00BD77FF" w:rsidRDefault="00E32B53" w:rsidP="00E32B53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before="60" w:after="60" w:line="288" w:lineRule="auto"/>
        <w:rPr>
          <w:rFonts w:ascii="Arial" w:hAnsi="Arial" w:cs="Arial"/>
          <w:i/>
          <w:color w:val="7F7F7F"/>
          <w:sz w:val="20"/>
          <w:szCs w:val="20"/>
          <w:lang w:val="de-CH" w:eastAsia="fr-FR"/>
        </w:rPr>
      </w:pPr>
      <w:r w:rsidRPr="00BD77FF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</w:t>
      </w:r>
      <w:r w:rsidR="00FE67B1" w:rsidRPr="00BD77FF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>Bemerkungen</w:t>
      </w:r>
      <w:r w:rsidR="00263274" w:rsidRPr="00BD77FF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(insbesondere zu Zwischenmahlzeiten und Dessert)</w:t>
      </w:r>
      <w:r w:rsidR="00FE67B1" w:rsidRPr="00BD77FF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 :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1824084015"/>
        </w:sdtPr>
        <w:sdtEndPr/>
        <w:sdtContent>
          <w:r w:rsidR="00B21930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ab/>
          </w:r>
          <w:r w:rsidR="00B21930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ab/>
          </w:r>
          <w:r w:rsidR="00B21930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ab/>
          </w:r>
        </w:sdtContent>
      </w:sdt>
    </w:p>
    <w:p w14:paraId="4A54A87A" w14:textId="77777777" w:rsidR="00EE60CC" w:rsidRPr="0018091B" w:rsidRDefault="00EE60CC" w:rsidP="00B21930">
      <w:pPr>
        <w:pStyle w:val="Pieddepage"/>
        <w:ind w:left="-851"/>
        <w:rPr>
          <w:rFonts w:ascii="Arial" w:hAnsi="Arial" w:cs="Arial"/>
          <w:spacing w:val="-16"/>
          <w:sz w:val="20"/>
          <w:lang w:val="de-CH"/>
        </w:rPr>
      </w:pPr>
    </w:p>
    <w:p w14:paraId="14596338" w14:textId="6248A2D2" w:rsidR="00B21930" w:rsidRPr="00B21930" w:rsidRDefault="00B21930" w:rsidP="00B21930">
      <w:pPr>
        <w:pStyle w:val="Pieddepage"/>
        <w:ind w:left="-851"/>
        <w:rPr>
          <w:rFonts w:ascii="Arial" w:hAnsi="Arial" w:cs="Arial"/>
          <w:i/>
          <w:iCs/>
          <w:color w:val="7F7F7F"/>
          <w:sz w:val="20"/>
          <w:szCs w:val="20"/>
          <w:u w:val="single"/>
          <w:lang w:eastAsia="fr-FR"/>
        </w:rPr>
      </w:pPr>
      <w:r w:rsidRPr="00B21930">
        <w:rPr>
          <w:rFonts w:ascii="Arial" w:hAnsi="Arial" w:cs="Arial"/>
          <w:spacing w:val="-16"/>
          <w:sz w:val="20"/>
        </w:rPr>
        <w:t xml:space="preserve">Rücksendeadresse : </w:t>
      </w:r>
      <w:sdt>
        <w:sdtPr>
          <w:rPr>
            <w:rFonts w:ascii="Arial" w:hAnsi="Arial" w:cs="Arial"/>
            <w:spacing w:val="-16"/>
            <w:sz w:val="20"/>
            <w:lang w:val="de-CH"/>
          </w:rPr>
          <w:id w:val="177321320"/>
          <w:showingPlcHdr/>
        </w:sdtPr>
        <w:sdtEndPr/>
        <w:sdtContent>
          <w:r w:rsidRPr="007C0CD7">
            <w:rPr>
              <w:rStyle w:val="Textedelespacerserv"/>
            </w:rPr>
            <w:t>Cliquez ici pour taper du texte.</w:t>
          </w:r>
        </w:sdtContent>
      </w:sdt>
    </w:p>
    <w:sectPr w:rsidR="00B21930" w:rsidRPr="00B21930" w:rsidSect="005C3967">
      <w:footerReference w:type="default" r:id="rId9"/>
      <w:headerReference w:type="first" r:id="rId10"/>
      <w:pgSz w:w="11906" w:h="16838"/>
      <w:pgMar w:top="851" w:right="1418" w:bottom="1418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ACE7C" w14:textId="77777777" w:rsidR="00B21930" w:rsidRDefault="00B21930" w:rsidP="00640129">
      <w:r>
        <w:separator/>
      </w:r>
    </w:p>
  </w:endnote>
  <w:endnote w:type="continuationSeparator" w:id="0">
    <w:p w14:paraId="26938E47" w14:textId="77777777" w:rsidR="00B21930" w:rsidRDefault="00B21930" w:rsidP="0064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F8F7B" w14:textId="09A46FDA" w:rsidR="00B21930" w:rsidRPr="00F50C98" w:rsidRDefault="00B21930" w:rsidP="00726BC4">
    <w:pPr>
      <w:pStyle w:val="Pieddepage"/>
      <w:ind w:left="-851"/>
      <w:rPr>
        <w:rFonts w:ascii="Arial" w:hAnsi="Arial" w:cs="Arial"/>
        <w:color w:val="009639"/>
        <w:sz w:val="14"/>
        <w:szCs w:val="14"/>
        <w:lang w:val="de-CH"/>
      </w:rPr>
    </w:pPr>
    <w:r w:rsidRPr="00F50C98">
      <w:rPr>
        <w:b/>
        <w:color w:val="009639"/>
        <w:lang w:val="de-CH"/>
      </w:rPr>
      <w:t>Fourchette verte</w:t>
    </w:r>
    <w:r w:rsidR="00F50C98">
      <w:rPr>
        <w:b/>
        <w:color w:val="009639"/>
        <w:lang w:val="de-CH"/>
      </w:rPr>
      <w:tab/>
    </w:r>
    <w:r w:rsidR="00F50C98">
      <w:rPr>
        <w:b/>
        <w:color w:val="009639"/>
        <w:lang w:val="de-CH"/>
      </w:rPr>
      <w:tab/>
    </w:r>
    <w:r w:rsidR="00F50C98" w:rsidRPr="00F50C98">
      <w:rPr>
        <w:rFonts w:ascii="Arial" w:hAnsi="Arial" w:cs="Arial"/>
        <w:sz w:val="14"/>
        <w:szCs w:val="14"/>
        <w:lang w:val="de-CH"/>
      </w:rPr>
      <w:t xml:space="preserve">Version </w:t>
    </w:r>
    <w:r w:rsidR="002A1B40">
      <w:rPr>
        <w:rFonts w:ascii="Arial" w:hAnsi="Arial" w:cs="Arial"/>
        <w:sz w:val="14"/>
        <w:szCs w:val="14"/>
      </w:rPr>
      <w:t>15.03.2018</w:t>
    </w:r>
  </w:p>
  <w:p w14:paraId="4C3ADE34" w14:textId="77777777" w:rsidR="00B21930" w:rsidRPr="00F50C98" w:rsidRDefault="00B21930" w:rsidP="00726BC4">
    <w:pPr>
      <w:pStyle w:val="Pieddepage"/>
      <w:ind w:left="-851"/>
      <w:rPr>
        <w:b/>
        <w:color w:val="009639"/>
        <w:lang w:val="de-CH"/>
      </w:rPr>
    </w:pPr>
    <w:r w:rsidRPr="00F50C98">
      <w:rPr>
        <w:b/>
        <w:color w:val="009639"/>
        <w:lang w:val="de-CH"/>
      </w:rPr>
      <w:t>www.fourchetteverte.ch – Mit der Unterstützung der Kantone und Gesundheitsförderung Schweiz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488EB" w14:textId="77777777" w:rsidR="00B21930" w:rsidRDefault="00B21930" w:rsidP="00640129">
      <w:r>
        <w:separator/>
      </w:r>
    </w:p>
  </w:footnote>
  <w:footnote w:type="continuationSeparator" w:id="0">
    <w:p w14:paraId="2476AF9F" w14:textId="77777777" w:rsidR="00B21930" w:rsidRDefault="00B21930" w:rsidP="0064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C37C6" w14:textId="1F45E7F0" w:rsidR="005C3967" w:rsidRDefault="005C396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57DFB475" wp14:editId="591ABB42">
          <wp:simplePos x="0" y="0"/>
          <wp:positionH relativeFrom="column">
            <wp:posOffset>-895350</wp:posOffset>
          </wp:positionH>
          <wp:positionV relativeFrom="paragraph">
            <wp:posOffset>-454025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t4m4atNoS78zBPa5ORfNm5vYdk=" w:salt="prd308QuZOli2t72rxxLkA==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22922"/>
    <w:rsid w:val="000610B2"/>
    <w:rsid w:val="000656D9"/>
    <w:rsid w:val="00066F54"/>
    <w:rsid w:val="0006787B"/>
    <w:rsid w:val="00070FEF"/>
    <w:rsid w:val="000A4E45"/>
    <w:rsid w:val="000C3BDD"/>
    <w:rsid w:val="000D1272"/>
    <w:rsid w:val="000D338F"/>
    <w:rsid w:val="0010639D"/>
    <w:rsid w:val="00112204"/>
    <w:rsid w:val="001301CB"/>
    <w:rsid w:val="0015134C"/>
    <w:rsid w:val="00151DD1"/>
    <w:rsid w:val="001532BE"/>
    <w:rsid w:val="00166BE4"/>
    <w:rsid w:val="00170264"/>
    <w:rsid w:val="00174EA8"/>
    <w:rsid w:val="0018091B"/>
    <w:rsid w:val="001972CC"/>
    <w:rsid w:val="001A4AC4"/>
    <w:rsid w:val="001D3697"/>
    <w:rsid w:val="00207E42"/>
    <w:rsid w:val="00223F90"/>
    <w:rsid w:val="002276A1"/>
    <w:rsid w:val="00247008"/>
    <w:rsid w:val="00255696"/>
    <w:rsid w:val="00256C2E"/>
    <w:rsid w:val="00263274"/>
    <w:rsid w:val="00294BED"/>
    <w:rsid w:val="002A1B40"/>
    <w:rsid w:val="002B65BC"/>
    <w:rsid w:val="002C5416"/>
    <w:rsid w:val="00302C18"/>
    <w:rsid w:val="0030468D"/>
    <w:rsid w:val="00340F21"/>
    <w:rsid w:val="00363056"/>
    <w:rsid w:val="0037575A"/>
    <w:rsid w:val="00377BF4"/>
    <w:rsid w:val="00383E0A"/>
    <w:rsid w:val="003914CA"/>
    <w:rsid w:val="00392799"/>
    <w:rsid w:val="003B08D2"/>
    <w:rsid w:val="003D49F3"/>
    <w:rsid w:val="003F1250"/>
    <w:rsid w:val="004037D9"/>
    <w:rsid w:val="0046193F"/>
    <w:rsid w:val="0046575C"/>
    <w:rsid w:val="004B364C"/>
    <w:rsid w:val="004B6FBE"/>
    <w:rsid w:val="004C0AF1"/>
    <w:rsid w:val="004C147F"/>
    <w:rsid w:val="004C6C79"/>
    <w:rsid w:val="004F58CF"/>
    <w:rsid w:val="00501349"/>
    <w:rsid w:val="00523DB6"/>
    <w:rsid w:val="00547C09"/>
    <w:rsid w:val="00561F44"/>
    <w:rsid w:val="005636B9"/>
    <w:rsid w:val="0058540B"/>
    <w:rsid w:val="005B3820"/>
    <w:rsid w:val="005C3967"/>
    <w:rsid w:val="005D2D75"/>
    <w:rsid w:val="005D2EAF"/>
    <w:rsid w:val="00602BFA"/>
    <w:rsid w:val="00613307"/>
    <w:rsid w:val="00623056"/>
    <w:rsid w:val="0063797A"/>
    <w:rsid w:val="00640129"/>
    <w:rsid w:val="00643840"/>
    <w:rsid w:val="00685FFA"/>
    <w:rsid w:val="00691EF5"/>
    <w:rsid w:val="006B48DC"/>
    <w:rsid w:val="006C1D10"/>
    <w:rsid w:val="006D0A27"/>
    <w:rsid w:val="0071139A"/>
    <w:rsid w:val="0071172A"/>
    <w:rsid w:val="007204B0"/>
    <w:rsid w:val="007206E9"/>
    <w:rsid w:val="00726BC4"/>
    <w:rsid w:val="00731F1B"/>
    <w:rsid w:val="007447E9"/>
    <w:rsid w:val="00745D2C"/>
    <w:rsid w:val="00756039"/>
    <w:rsid w:val="00762629"/>
    <w:rsid w:val="007734DD"/>
    <w:rsid w:val="007B290A"/>
    <w:rsid w:val="007B6B13"/>
    <w:rsid w:val="007D3FD7"/>
    <w:rsid w:val="007E75BE"/>
    <w:rsid w:val="00815469"/>
    <w:rsid w:val="00822FB1"/>
    <w:rsid w:val="0084104F"/>
    <w:rsid w:val="00860B95"/>
    <w:rsid w:val="00874BF4"/>
    <w:rsid w:val="008A5D3D"/>
    <w:rsid w:val="008B6058"/>
    <w:rsid w:val="008C4EFF"/>
    <w:rsid w:val="009169CD"/>
    <w:rsid w:val="009227BA"/>
    <w:rsid w:val="009360BC"/>
    <w:rsid w:val="00952496"/>
    <w:rsid w:val="00956647"/>
    <w:rsid w:val="009611CF"/>
    <w:rsid w:val="00962F35"/>
    <w:rsid w:val="009D70B6"/>
    <w:rsid w:val="00A02BFB"/>
    <w:rsid w:val="00A77C3A"/>
    <w:rsid w:val="00A80F3F"/>
    <w:rsid w:val="00AA087E"/>
    <w:rsid w:val="00AB2289"/>
    <w:rsid w:val="00AB3049"/>
    <w:rsid w:val="00AB71B3"/>
    <w:rsid w:val="00AB71D4"/>
    <w:rsid w:val="00AB7C0C"/>
    <w:rsid w:val="00AC7F05"/>
    <w:rsid w:val="00AD7DEA"/>
    <w:rsid w:val="00AE7686"/>
    <w:rsid w:val="00B21930"/>
    <w:rsid w:val="00B6700F"/>
    <w:rsid w:val="00B93015"/>
    <w:rsid w:val="00BA3C44"/>
    <w:rsid w:val="00BB22F7"/>
    <w:rsid w:val="00BC2834"/>
    <w:rsid w:val="00BD319A"/>
    <w:rsid w:val="00BD77FF"/>
    <w:rsid w:val="00BE1AD1"/>
    <w:rsid w:val="00BE4B89"/>
    <w:rsid w:val="00BF68C8"/>
    <w:rsid w:val="00C03379"/>
    <w:rsid w:val="00C2510D"/>
    <w:rsid w:val="00C318DF"/>
    <w:rsid w:val="00C45DF4"/>
    <w:rsid w:val="00C54929"/>
    <w:rsid w:val="00C55010"/>
    <w:rsid w:val="00C62BF0"/>
    <w:rsid w:val="00C6451D"/>
    <w:rsid w:val="00CB6CB4"/>
    <w:rsid w:val="00CD7315"/>
    <w:rsid w:val="00CE1982"/>
    <w:rsid w:val="00CF5D84"/>
    <w:rsid w:val="00D34309"/>
    <w:rsid w:val="00D37EA5"/>
    <w:rsid w:val="00D43469"/>
    <w:rsid w:val="00D74982"/>
    <w:rsid w:val="00DE7E97"/>
    <w:rsid w:val="00E10F7B"/>
    <w:rsid w:val="00E2380E"/>
    <w:rsid w:val="00E24485"/>
    <w:rsid w:val="00E32B53"/>
    <w:rsid w:val="00E467CA"/>
    <w:rsid w:val="00E47741"/>
    <w:rsid w:val="00E579CA"/>
    <w:rsid w:val="00E76CDD"/>
    <w:rsid w:val="00E816EA"/>
    <w:rsid w:val="00E832B2"/>
    <w:rsid w:val="00EA7D5E"/>
    <w:rsid w:val="00EB0483"/>
    <w:rsid w:val="00EB25D4"/>
    <w:rsid w:val="00ED4217"/>
    <w:rsid w:val="00EE60CC"/>
    <w:rsid w:val="00EF6EB6"/>
    <w:rsid w:val="00F05FAD"/>
    <w:rsid w:val="00F30A5F"/>
    <w:rsid w:val="00F50C98"/>
    <w:rsid w:val="00F677A1"/>
    <w:rsid w:val="00F82625"/>
    <w:rsid w:val="00F94F61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;"/>
  <w14:docId w14:val="3A16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96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244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96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244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14EA-85C1-4D50-A9E4-ECE8DF66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8216466.dotm</Template>
  <TotalTime>35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13</cp:revision>
  <cp:lastPrinted>2015-04-07T09:36:00Z</cp:lastPrinted>
  <dcterms:created xsi:type="dcterms:W3CDTF">2015-10-19T15:44:00Z</dcterms:created>
  <dcterms:modified xsi:type="dcterms:W3CDTF">2018-03-15T16:30:00Z</dcterms:modified>
</cp:coreProperties>
</file>